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8F3" w:rsidRPr="00A40B5D" w:rsidRDefault="00D628F3" w:rsidP="003E4891">
      <w:pPr>
        <w:widowControl/>
        <w:shd w:val="clear" w:color="auto" w:fill="FFFFFF"/>
        <w:spacing w:line="520" w:lineRule="atLeast"/>
        <w:jc w:val="center"/>
        <w:rPr>
          <w:rFonts w:ascii="微软雅黑" w:eastAsia="微软雅黑" w:hAnsi="微软雅黑" w:cs="宋体"/>
          <w:color w:val="555555"/>
          <w:kern w:val="0"/>
          <w:sz w:val="28"/>
          <w:szCs w:val="28"/>
        </w:rPr>
      </w:pPr>
      <w:bookmarkStart w:id="0" w:name="_GoBack"/>
      <w:r w:rsidRPr="00A40B5D">
        <w:rPr>
          <w:rFonts w:ascii="方正小标宋简体" w:eastAsia="方正小标宋简体" w:hAnsi="微软雅黑" w:cs="宋体" w:hint="eastAsia"/>
          <w:color w:val="0D0D0D"/>
          <w:kern w:val="0"/>
          <w:sz w:val="28"/>
          <w:szCs w:val="28"/>
        </w:rPr>
        <w:t>政府信息公开申请表</w:t>
      </w:r>
    </w:p>
    <w:p w:rsidR="00D628F3" w:rsidRPr="003E4891" w:rsidRDefault="00D628F3" w:rsidP="003E4891">
      <w:pPr>
        <w:widowControl/>
        <w:shd w:val="clear" w:color="auto" w:fill="FFFFFF"/>
        <w:wordWrap w:val="0"/>
        <w:spacing w:line="450" w:lineRule="atLeast"/>
        <w:ind w:right="270"/>
        <w:jc w:val="right"/>
        <w:rPr>
          <w:rFonts w:ascii="微软雅黑" w:eastAsia="微软雅黑" w:hAnsi="微软雅黑" w:cs="宋体"/>
          <w:color w:val="555555"/>
          <w:kern w:val="0"/>
          <w:sz w:val="24"/>
          <w:szCs w:val="24"/>
        </w:rPr>
      </w:pPr>
      <w:r w:rsidRPr="003E4891">
        <w:rPr>
          <w:rFonts w:ascii="宋体" w:hAnsi="宋体" w:cs="宋体" w:hint="eastAsia"/>
          <w:color w:val="0D0D0D"/>
          <w:kern w:val="0"/>
          <w:sz w:val="18"/>
          <w:szCs w:val="18"/>
        </w:rPr>
        <w:t>申请表编号：</w:t>
      </w:r>
      <w:r w:rsidRPr="003E4891">
        <w:rPr>
          <w:rFonts w:ascii="微软雅黑" w:eastAsia="微软雅黑" w:hAnsi="微软雅黑" w:cs="宋体"/>
          <w:color w:val="0D0D0D"/>
          <w:kern w:val="0"/>
          <w:sz w:val="18"/>
          <w:szCs w:val="18"/>
        </w:rPr>
        <w:t>          </w:t>
      </w:r>
      <w:r w:rsidRPr="003E4891">
        <w:rPr>
          <w:rFonts w:ascii="宋体" w:hAnsi="宋体" w:cs="宋体" w:hint="eastAsia"/>
          <w:color w:val="0D0D0D"/>
          <w:kern w:val="0"/>
          <w:sz w:val="18"/>
          <w:szCs w:val="18"/>
        </w:rPr>
        <w:t>号</w:t>
      </w:r>
    </w:p>
    <w:tbl>
      <w:tblPr>
        <w:tblW w:w="10571" w:type="dxa"/>
        <w:jc w:val="center"/>
        <w:tblCellMar>
          <w:left w:w="0" w:type="dxa"/>
          <w:right w:w="0" w:type="dxa"/>
        </w:tblCellMar>
        <w:tblLook w:val="00A0"/>
      </w:tblPr>
      <w:tblGrid>
        <w:gridCol w:w="1189"/>
        <w:gridCol w:w="2321"/>
        <w:gridCol w:w="1765"/>
        <w:gridCol w:w="1765"/>
        <w:gridCol w:w="1765"/>
        <w:gridCol w:w="1766"/>
      </w:tblGrid>
      <w:tr w:rsidR="00D628F3" w:rsidRPr="00B34237" w:rsidTr="00A40B5D">
        <w:trPr>
          <w:trHeight w:val="543"/>
          <w:jc w:val="center"/>
        </w:trPr>
        <w:tc>
          <w:tcPr>
            <w:tcW w:w="11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8F3" w:rsidRPr="003E4891" w:rsidRDefault="00D628F3" w:rsidP="003E4891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</w:pPr>
            <w:r w:rsidRPr="003E4891"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</w:rPr>
              <w:t>申</w:t>
            </w:r>
            <w:r w:rsidRPr="003E4891">
              <w:rPr>
                <w:rFonts w:ascii="宋体" w:cs="宋体"/>
                <w:color w:val="0D0D0D"/>
                <w:kern w:val="0"/>
                <w:sz w:val="18"/>
                <w:szCs w:val="18"/>
              </w:rPr>
              <w:br/>
            </w:r>
            <w:r w:rsidRPr="003E4891"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</w:rPr>
              <w:t>请</w:t>
            </w:r>
            <w:r w:rsidRPr="003E4891">
              <w:rPr>
                <w:rFonts w:ascii="宋体" w:cs="宋体"/>
                <w:color w:val="0D0D0D"/>
                <w:kern w:val="0"/>
                <w:sz w:val="18"/>
                <w:szCs w:val="18"/>
              </w:rPr>
              <w:br/>
            </w:r>
            <w:r w:rsidRPr="003E4891"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</w:rPr>
              <w:t>人</w:t>
            </w:r>
            <w:r w:rsidRPr="003E4891">
              <w:rPr>
                <w:rFonts w:ascii="宋体" w:cs="宋体"/>
                <w:color w:val="0D0D0D"/>
                <w:kern w:val="0"/>
                <w:sz w:val="18"/>
                <w:szCs w:val="18"/>
              </w:rPr>
              <w:br/>
            </w:r>
            <w:r w:rsidRPr="003E4891"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</w:rPr>
              <w:t>信</w:t>
            </w:r>
            <w:r w:rsidRPr="003E4891">
              <w:rPr>
                <w:rFonts w:ascii="宋体" w:cs="宋体"/>
                <w:color w:val="0D0D0D"/>
                <w:kern w:val="0"/>
                <w:sz w:val="18"/>
                <w:szCs w:val="18"/>
              </w:rPr>
              <w:br/>
            </w:r>
            <w:r w:rsidRPr="003E4891"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</w:rPr>
              <w:t>息</w:t>
            </w:r>
          </w:p>
        </w:tc>
        <w:tc>
          <w:tcPr>
            <w:tcW w:w="2321" w:type="dxa"/>
            <w:vMerge w:val="restart"/>
            <w:tcBorders>
              <w:top w:val="single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8F3" w:rsidRPr="003E4891" w:rsidRDefault="00D628F3" w:rsidP="003E4891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</w:pPr>
            <w:r w:rsidRPr="003E4891"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</w:rPr>
              <w:t>○公民</w:t>
            </w:r>
          </w:p>
        </w:tc>
        <w:tc>
          <w:tcPr>
            <w:tcW w:w="1765" w:type="dxa"/>
            <w:tcBorders>
              <w:top w:val="single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8F3" w:rsidRPr="003E4891" w:rsidRDefault="00D628F3" w:rsidP="003E4891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</w:pPr>
            <w:r w:rsidRPr="003E4891"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</w:rPr>
              <w:t>姓</w:t>
            </w:r>
            <w:r w:rsidRPr="003E4891"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  <w:t> </w:t>
            </w:r>
            <w:r w:rsidRPr="003E4891"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</w:rPr>
              <w:t>名</w:t>
            </w:r>
          </w:p>
        </w:tc>
        <w:tc>
          <w:tcPr>
            <w:tcW w:w="1765" w:type="dxa"/>
            <w:tcBorders>
              <w:top w:val="single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8F3" w:rsidRPr="003E4891" w:rsidRDefault="00D628F3" w:rsidP="003E4891">
            <w:pPr>
              <w:widowControl/>
              <w:spacing w:after="150" w:line="450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</w:pPr>
            <w:r w:rsidRPr="003E4891"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  <w:t> </w:t>
            </w:r>
          </w:p>
        </w:tc>
        <w:tc>
          <w:tcPr>
            <w:tcW w:w="1765" w:type="dxa"/>
            <w:tcBorders>
              <w:top w:val="single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8F3" w:rsidRPr="003E4891" w:rsidRDefault="00D628F3" w:rsidP="003E4891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</w:pPr>
            <w:r w:rsidRPr="003E4891"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</w:rPr>
              <w:t>证件名称</w:t>
            </w:r>
          </w:p>
        </w:tc>
        <w:tc>
          <w:tcPr>
            <w:tcW w:w="1765" w:type="dxa"/>
            <w:tcBorders>
              <w:top w:val="single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8F3" w:rsidRPr="003E4891" w:rsidRDefault="00D628F3" w:rsidP="003E4891">
            <w:pPr>
              <w:widowControl/>
              <w:spacing w:after="150" w:line="450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</w:pPr>
            <w:r w:rsidRPr="003E4891"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  <w:t> </w:t>
            </w:r>
          </w:p>
        </w:tc>
      </w:tr>
      <w:tr w:rsidR="00D628F3" w:rsidRPr="00B34237" w:rsidTr="00A40B5D">
        <w:trPr>
          <w:trHeight w:val="127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8F3" w:rsidRPr="003E4891" w:rsidRDefault="00D628F3" w:rsidP="003E4891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outset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8F3" w:rsidRPr="003E4891" w:rsidRDefault="00D628F3" w:rsidP="003E4891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8F3" w:rsidRPr="003E4891" w:rsidRDefault="00D628F3" w:rsidP="003E4891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</w:pPr>
            <w:r w:rsidRPr="003E4891"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</w:rPr>
              <w:t>证件号码</w:t>
            </w:r>
          </w:p>
        </w:tc>
        <w:tc>
          <w:tcPr>
            <w:tcW w:w="52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8F3" w:rsidRPr="003E4891" w:rsidRDefault="00D628F3" w:rsidP="003E4891">
            <w:pPr>
              <w:widowControl/>
              <w:spacing w:after="150" w:line="450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</w:pPr>
            <w:r w:rsidRPr="003E4891"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  <w:t> </w:t>
            </w:r>
          </w:p>
        </w:tc>
      </w:tr>
      <w:tr w:rsidR="00D628F3" w:rsidRPr="00B34237" w:rsidTr="00A40B5D">
        <w:trPr>
          <w:trHeight w:val="127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8F3" w:rsidRPr="003E4891" w:rsidRDefault="00D628F3" w:rsidP="003E4891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232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8F3" w:rsidRPr="003E4891" w:rsidRDefault="00D628F3" w:rsidP="003E4891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</w:pPr>
            <w:r w:rsidRPr="003E4891"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</w:rPr>
              <w:t>○法人、其他组织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8F3" w:rsidRPr="003E4891" w:rsidRDefault="00D628F3" w:rsidP="003E4891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</w:pPr>
            <w:r w:rsidRPr="003E4891"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</w:rPr>
              <w:t>机构名称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8F3" w:rsidRPr="003E4891" w:rsidRDefault="00D628F3" w:rsidP="003E4891">
            <w:pPr>
              <w:widowControl/>
              <w:spacing w:after="150" w:line="450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</w:pPr>
            <w:r w:rsidRPr="003E4891"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8F3" w:rsidRPr="003E4891" w:rsidRDefault="00D628F3" w:rsidP="003E4891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</w:pPr>
            <w:r w:rsidRPr="003E4891"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</w:rPr>
              <w:t>组织机构代码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8F3" w:rsidRPr="003E4891" w:rsidRDefault="00D628F3" w:rsidP="003E4891">
            <w:pPr>
              <w:widowControl/>
              <w:spacing w:after="150" w:line="450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</w:pPr>
            <w:r w:rsidRPr="003E4891"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  <w:t> </w:t>
            </w:r>
          </w:p>
        </w:tc>
      </w:tr>
      <w:tr w:rsidR="00D628F3" w:rsidRPr="00B34237" w:rsidTr="00A40B5D">
        <w:trPr>
          <w:trHeight w:val="127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8F3" w:rsidRPr="003E4891" w:rsidRDefault="00D628F3" w:rsidP="003E4891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8F3" w:rsidRPr="003E4891" w:rsidRDefault="00D628F3" w:rsidP="003E4891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8F3" w:rsidRPr="003E4891" w:rsidRDefault="00D628F3" w:rsidP="003E4891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</w:pPr>
            <w:r w:rsidRPr="003E4891"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</w:rPr>
              <w:t>营业执照信息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8F3" w:rsidRPr="003E4891" w:rsidRDefault="00D628F3" w:rsidP="003E4891">
            <w:pPr>
              <w:widowControl/>
              <w:spacing w:after="150" w:line="450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</w:pPr>
            <w:r w:rsidRPr="003E4891"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8F3" w:rsidRPr="003E4891" w:rsidRDefault="00D628F3" w:rsidP="003E4891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</w:pPr>
            <w:r w:rsidRPr="003E4891"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8F3" w:rsidRPr="003E4891" w:rsidRDefault="00D628F3" w:rsidP="003E4891">
            <w:pPr>
              <w:widowControl/>
              <w:spacing w:after="150" w:line="450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</w:pPr>
            <w:r w:rsidRPr="003E4891"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  <w:t> </w:t>
            </w:r>
          </w:p>
        </w:tc>
      </w:tr>
      <w:tr w:rsidR="00D628F3" w:rsidRPr="00B34237" w:rsidTr="00A40B5D">
        <w:trPr>
          <w:trHeight w:val="127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8F3" w:rsidRPr="003E4891" w:rsidRDefault="00D628F3" w:rsidP="003E4891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8F3" w:rsidRPr="003E4891" w:rsidRDefault="00D628F3" w:rsidP="003E4891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8F3" w:rsidRPr="003E4891" w:rsidRDefault="00D628F3" w:rsidP="003E4891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</w:pPr>
            <w:r w:rsidRPr="003E4891">
              <w:rPr>
                <w:rFonts w:ascii="宋体" w:hAnsi="宋体" w:cs="宋体" w:hint="eastAsia"/>
                <w:color w:val="555555"/>
                <w:kern w:val="0"/>
                <w:sz w:val="18"/>
                <w:szCs w:val="18"/>
              </w:rPr>
              <w:t>法人代表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8F3" w:rsidRPr="003E4891" w:rsidRDefault="00D628F3" w:rsidP="003E4891">
            <w:pPr>
              <w:widowControl/>
              <w:spacing w:after="150" w:line="450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</w:pPr>
            <w:r w:rsidRPr="003E4891"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8F3" w:rsidRPr="003E4891" w:rsidRDefault="00D628F3" w:rsidP="003E4891">
            <w:pPr>
              <w:widowControl/>
              <w:spacing w:after="150" w:line="450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</w:pPr>
            <w:r w:rsidRPr="003E4891"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8F3" w:rsidRPr="003E4891" w:rsidRDefault="00D628F3" w:rsidP="003E4891">
            <w:pPr>
              <w:widowControl/>
              <w:spacing w:after="150" w:line="450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</w:pPr>
            <w:r w:rsidRPr="003E4891"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  <w:t> </w:t>
            </w:r>
          </w:p>
        </w:tc>
      </w:tr>
      <w:tr w:rsidR="00D628F3" w:rsidRPr="00B34237" w:rsidTr="00A40B5D">
        <w:trPr>
          <w:trHeight w:val="530"/>
          <w:jc w:val="center"/>
        </w:trPr>
        <w:tc>
          <w:tcPr>
            <w:tcW w:w="3510" w:type="dxa"/>
            <w:gridSpan w:val="2"/>
            <w:vMerge w:val="restart"/>
            <w:tcBorders>
              <w:top w:val="outset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8F3" w:rsidRPr="003E4891" w:rsidRDefault="00D628F3" w:rsidP="003E4891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</w:pPr>
            <w:r w:rsidRPr="003E4891"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8F3" w:rsidRPr="003E4891" w:rsidRDefault="00D628F3" w:rsidP="003E4891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</w:pPr>
            <w:r w:rsidRPr="003E4891"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8F3" w:rsidRPr="003E4891" w:rsidRDefault="00D628F3" w:rsidP="003E4891">
            <w:pPr>
              <w:widowControl/>
              <w:spacing w:after="150" w:line="450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</w:pPr>
            <w:r w:rsidRPr="003E4891"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8F3" w:rsidRPr="003E4891" w:rsidRDefault="00D628F3" w:rsidP="003E4891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</w:pPr>
            <w:r w:rsidRPr="003E4891"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8F3" w:rsidRPr="003E4891" w:rsidRDefault="00D628F3" w:rsidP="003E4891">
            <w:pPr>
              <w:widowControl/>
              <w:spacing w:after="150" w:line="450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</w:pPr>
            <w:r w:rsidRPr="003E4891"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  <w:t> </w:t>
            </w:r>
          </w:p>
        </w:tc>
      </w:tr>
      <w:tr w:rsidR="00D628F3" w:rsidRPr="00B34237" w:rsidTr="00A40B5D">
        <w:trPr>
          <w:trHeight w:val="127"/>
          <w:jc w:val="center"/>
        </w:trPr>
        <w:tc>
          <w:tcPr>
            <w:tcW w:w="0" w:type="auto"/>
            <w:gridSpan w:val="2"/>
            <w:vMerge/>
            <w:tcBorders>
              <w:top w:val="outset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8F3" w:rsidRPr="003E4891" w:rsidRDefault="00D628F3" w:rsidP="003E4891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8F3" w:rsidRPr="003E4891" w:rsidRDefault="00D628F3" w:rsidP="003E4891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</w:pPr>
            <w:r w:rsidRPr="003E4891"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</w:rPr>
              <w:t>通信地址</w:t>
            </w:r>
          </w:p>
        </w:tc>
        <w:tc>
          <w:tcPr>
            <w:tcW w:w="52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8F3" w:rsidRPr="003E4891" w:rsidRDefault="00D628F3" w:rsidP="003E4891">
            <w:pPr>
              <w:widowControl/>
              <w:spacing w:after="150" w:line="450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</w:pPr>
            <w:r w:rsidRPr="003E4891"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  <w:t> </w:t>
            </w:r>
          </w:p>
        </w:tc>
      </w:tr>
      <w:tr w:rsidR="00D628F3" w:rsidRPr="00B34237" w:rsidTr="00A40B5D">
        <w:trPr>
          <w:trHeight w:val="127"/>
          <w:jc w:val="center"/>
        </w:trPr>
        <w:tc>
          <w:tcPr>
            <w:tcW w:w="0" w:type="auto"/>
            <w:gridSpan w:val="2"/>
            <w:vMerge/>
            <w:tcBorders>
              <w:top w:val="outset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628F3" w:rsidRPr="003E4891" w:rsidRDefault="00D628F3" w:rsidP="003E4891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8F3" w:rsidRPr="003E4891" w:rsidRDefault="00D628F3" w:rsidP="003E4891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</w:pPr>
            <w:r w:rsidRPr="003E4891"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52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8F3" w:rsidRPr="003E4891" w:rsidRDefault="00D628F3" w:rsidP="003E4891">
            <w:pPr>
              <w:widowControl/>
              <w:spacing w:after="150" w:line="450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</w:pPr>
            <w:r w:rsidRPr="003E4891"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  <w:t> </w:t>
            </w:r>
          </w:p>
        </w:tc>
      </w:tr>
      <w:tr w:rsidR="00D628F3" w:rsidRPr="00B34237" w:rsidTr="00A40B5D">
        <w:trPr>
          <w:trHeight w:val="398"/>
          <w:jc w:val="center"/>
        </w:trPr>
        <w:tc>
          <w:tcPr>
            <w:tcW w:w="3510" w:type="dxa"/>
            <w:gridSpan w:val="2"/>
            <w:tcBorders>
              <w:top w:val="outset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8F3" w:rsidRPr="003E4891" w:rsidRDefault="00D628F3" w:rsidP="003E4891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</w:pPr>
            <w:r w:rsidRPr="003E4891">
              <w:rPr>
                <w:rFonts w:ascii="宋体" w:hAnsi="宋体" w:cs="宋体" w:hint="eastAsia"/>
                <w:color w:val="555555"/>
                <w:kern w:val="0"/>
                <w:sz w:val="18"/>
                <w:szCs w:val="18"/>
              </w:rPr>
              <w:t>提出申请的方式</w:t>
            </w:r>
          </w:p>
        </w:tc>
        <w:tc>
          <w:tcPr>
            <w:tcW w:w="706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8F3" w:rsidRPr="003E4891" w:rsidRDefault="00D628F3" w:rsidP="003E4891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</w:pPr>
            <w:r w:rsidRPr="003E4891"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</w:rPr>
              <w:t>○当面</w:t>
            </w:r>
            <w:r w:rsidRPr="003E4891"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  <w:t>   </w:t>
            </w:r>
            <w:r w:rsidRPr="003E4891"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</w:rPr>
              <w:t>○邮寄</w:t>
            </w:r>
            <w:r w:rsidRPr="003E4891"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  <w:t>  </w:t>
            </w:r>
            <w:r w:rsidRPr="003E4891"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</w:rPr>
              <w:t>○传真</w:t>
            </w:r>
            <w:r w:rsidRPr="003E4891"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  <w:t>  </w:t>
            </w:r>
            <w:r w:rsidRPr="003E4891"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</w:rPr>
              <w:t>○其他</w:t>
            </w:r>
          </w:p>
        </w:tc>
      </w:tr>
      <w:tr w:rsidR="00D628F3" w:rsidRPr="00B34237" w:rsidTr="00A40B5D">
        <w:trPr>
          <w:trHeight w:val="543"/>
          <w:jc w:val="center"/>
        </w:trPr>
        <w:tc>
          <w:tcPr>
            <w:tcW w:w="3510" w:type="dxa"/>
            <w:gridSpan w:val="2"/>
            <w:tcBorders>
              <w:top w:val="outset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8F3" w:rsidRPr="003E4891" w:rsidRDefault="00D628F3" w:rsidP="003E4891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</w:pPr>
            <w:r w:rsidRPr="003E4891"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</w:rPr>
              <w:t>受理机关名称</w:t>
            </w:r>
          </w:p>
        </w:tc>
        <w:tc>
          <w:tcPr>
            <w:tcW w:w="706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8F3" w:rsidRPr="003E4891" w:rsidRDefault="00D628F3" w:rsidP="003E4891">
            <w:pPr>
              <w:widowControl/>
              <w:spacing w:after="150" w:line="450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</w:pPr>
            <w:r w:rsidRPr="003E4891"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  <w:t> </w:t>
            </w:r>
          </w:p>
        </w:tc>
      </w:tr>
      <w:tr w:rsidR="00D628F3" w:rsidRPr="00B34237" w:rsidTr="00A40B5D">
        <w:trPr>
          <w:trHeight w:val="1107"/>
          <w:jc w:val="center"/>
        </w:trPr>
        <w:tc>
          <w:tcPr>
            <w:tcW w:w="3510" w:type="dxa"/>
            <w:gridSpan w:val="2"/>
            <w:tcBorders>
              <w:top w:val="outset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8F3" w:rsidRPr="003E4891" w:rsidRDefault="00D628F3" w:rsidP="003E4891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</w:pPr>
            <w:r w:rsidRPr="003E4891"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</w:rPr>
              <w:t>申请公开的政府信息的名称、文号或者便于行政机关查询的其他特征性描述</w:t>
            </w:r>
          </w:p>
        </w:tc>
        <w:tc>
          <w:tcPr>
            <w:tcW w:w="706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8F3" w:rsidRPr="003E4891" w:rsidRDefault="00D628F3" w:rsidP="003E4891">
            <w:pPr>
              <w:widowControl/>
              <w:spacing w:after="150" w:line="450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</w:pPr>
            <w:r w:rsidRPr="003E4891"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  <w:t> </w:t>
            </w:r>
          </w:p>
        </w:tc>
      </w:tr>
      <w:tr w:rsidR="00D628F3" w:rsidRPr="00B34237" w:rsidTr="00A40B5D">
        <w:trPr>
          <w:trHeight w:val="398"/>
          <w:jc w:val="center"/>
        </w:trPr>
        <w:tc>
          <w:tcPr>
            <w:tcW w:w="3510" w:type="dxa"/>
            <w:gridSpan w:val="2"/>
            <w:tcBorders>
              <w:top w:val="outset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8F3" w:rsidRPr="003E4891" w:rsidRDefault="00D628F3" w:rsidP="003E4891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</w:pPr>
            <w:r w:rsidRPr="003E4891"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</w:rPr>
              <w:t>获取政府信息的方式、途径（单选）</w:t>
            </w:r>
          </w:p>
        </w:tc>
        <w:tc>
          <w:tcPr>
            <w:tcW w:w="706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8F3" w:rsidRPr="003E4891" w:rsidRDefault="00D628F3" w:rsidP="003E4891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</w:pPr>
            <w:r w:rsidRPr="003E4891"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</w:rPr>
              <w:t>○当面领取</w:t>
            </w:r>
            <w:r w:rsidRPr="003E4891"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  <w:t>   </w:t>
            </w:r>
            <w:r w:rsidRPr="003E4891"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</w:rPr>
              <w:t>○邮寄</w:t>
            </w:r>
            <w:r w:rsidRPr="003E4891">
              <w:rPr>
                <w:rFonts w:ascii="宋体" w:cs="宋体"/>
                <w:color w:val="0D0D0D"/>
                <w:kern w:val="0"/>
                <w:sz w:val="18"/>
                <w:szCs w:val="18"/>
              </w:rPr>
              <w:t>  </w:t>
            </w:r>
            <w:r w:rsidRPr="003E4891">
              <w:rPr>
                <w:rFonts w:ascii="宋体" w:hAnsi="宋体" w:cs="宋体"/>
                <w:color w:val="0D0D0D"/>
                <w:kern w:val="0"/>
                <w:sz w:val="18"/>
                <w:szCs w:val="18"/>
              </w:rPr>
              <w:t xml:space="preserve"> </w:t>
            </w:r>
            <w:r w:rsidRPr="003E4891"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</w:rPr>
              <w:t>○电子邮件</w:t>
            </w:r>
            <w:r w:rsidRPr="003E4891">
              <w:rPr>
                <w:rFonts w:ascii="宋体" w:cs="宋体"/>
                <w:color w:val="0D0D0D"/>
                <w:kern w:val="0"/>
                <w:sz w:val="18"/>
                <w:szCs w:val="18"/>
              </w:rPr>
              <w:t>  </w:t>
            </w:r>
            <w:r w:rsidRPr="003E4891">
              <w:rPr>
                <w:rFonts w:ascii="宋体" w:hAnsi="宋体" w:cs="宋体"/>
                <w:color w:val="0D0D0D"/>
                <w:kern w:val="0"/>
                <w:sz w:val="18"/>
                <w:szCs w:val="18"/>
              </w:rPr>
              <w:t xml:space="preserve"> </w:t>
            </w:r>
            <w:r w:rsidRPr="003E4891"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</w:rPr>
              <w:t>○传真</w:t>
            </w:r>
            <w:r w:rsidRPr="003E4891">
              <w:rPr>
                <w:rFonts w:ascii="宋体" w:cs="宋体"/>
                <w:color w:val="0D0D0D"/>
                <w:kern w:val="0"/>
                <w:sz w:val="18"/>
                <w:szCs w:val="18"/>
              </w:rPr>
              <w:t>  </w:t>
            </w:r>
            <w:r w:rsidRPr="003E4891">
              <w:rPr>
                <w:rFonts w:ascii="宋体" w:hAnsi="宋体" w:cs="宋体"/>
                <w:color w:val="0D0D0D"/>
                <w:kern w:val="0"/>
                <w:sz w:val="18"/>
                <w:szCs w:val="18"/>
              </w:rPr>
              <w:t xml:space="preserve"> </w:t>
            </w:r>
            <w:r w:rsidRPr="003E4891"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</w:rPr>
              <w:t>○当场阅读、抄录</w:t>
            </w:r>
          </w:p>
        </w:tc>
      </w:tr>
      <w:tr w:rsidR="00D628F3" w:rsidRPr="00B34237" w:rsidTr="00A40B5D">
        <w:trPr>
          <w:trHeight w:val="411"/>
          <w:jc w:val="center"/>
        </w:trPr>
        <w:tc>
          <w:tcPr>
            <w:tcW w:w="3510" w:type="dxa"/>
            <w:gridSpan w:val="2"/>
            <w:tcBorders>
              <w:top w:val="outset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8F3" w:rsidRPr="003E4891" w:rsidRDefault="00D628F3" w:rsidP="003E4891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</w:pPr>
            <w:r w:rsidRPr="003E4891"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</w:rPr>
              <w:t>政府信息的载体形式（单选）</w:t>
            </w:r>
          </w:p>
        </w:tc>
        <w:tc>
          <w:tcPr>
            <w:tcW w:w="706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8F3" w:rsidRPr="003E4891" w:rsidRDefault="00D628F3" w:rsidP="003E4891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</w:pPr>
            <w:r w:rsidRPr="003E4891"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</w:rPr>
              <w:t>○纸质文本</w:t>
            </w:r>
            <w:r w:rsidRPr="003E4891"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  <w:t>   </w:t>
            </w:r>
            <w:r w:rsidRPr="003E4891"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</w:rPr>
              <w:t>○光盘</w:t>
            </w:r>
            <w:r w:rsidRPr="003E4891"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  <w:t>   </w:t>
            </w:r>
            <w:r w:rsidRPr="003E4891"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</w:rPr>
              <w:t>○磁盘</w:t>
            </w:r>
          </w:p>
        </w:tc>
      </w:tr>
      <w:tr w:rsidR="00D628F3" w:rsidRPr="00B34237" w:rsidTr="00A40B5D">
        <w:trPr>
          <w:trHeight w:val="808"/>
          <w:jc w:val="center"/>
        </w:trPr>
        <w:tc>
          <w:tcPr>
            <w:tcW w:w="3510" w:type="dxa"/>
            <w:gridSpan w:val="2"/>
            <w:tcBorders>
              <w:top w:val="outset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8F3" w:rsidRPr="003E4891" w:rsidRDefault="00D628F3" w:rsidP="003E4891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</w:pPr>
            <w:r w:rsidRPr="003E4891"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</w:rPr>
              <w:t>申请人的身份证明（请提供申请人真实、准确的身份证明）</w:t>
            </w:r>
          </w:p>
        </w:tc>
        <w:tc>
          <w:tcPr>
            <w:tcW w:w="706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8F3" w:rsidRPr="003E4891" w:rsidRDefault="00D628F3" w:rsidP="003E4891">
            <w:pPr>
              <w:widowControl/>
              <w:spacing w:after="150" w:line="450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</w:pPr>
            <w:r w:rsidRPr="003E4891"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  <w:t> </w:t>
            </w:r>
          </w:p>
        </w:tc>
      </w:tr>
      <w:tr w:rsidR="00D628F3" w:rsidRPr="00B34237" w:rsidTr="00A40B5D">
        <w:trPr>
          <w:trHeight w:val="782"/>
          <w:jc w:val="center"/>
        </w:trPr>
        <w:tc>
          <w:tcPr>
            <w:tcW w:w="3510" w:type="dxa"/>
            <w:gridSpan w:val="2"/>
            <w:tcBorders>
              <w:top w:val="outset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8F3" w:rsidRPr="003E4891" w:rsidRDefault="00D628F3" w:rsidP="003E4891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</w:pPr>
            <w:r w:rsidRPr="003E4891"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</w:rPr>
              <w:t>申请人签名（盖章）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8F3" w:rsidRPr="003E4891" w:rsidRDefault="00D628F3" w:rsidP="003E4891">
            <w:pPr>
              <w:widowControl/>
              <w:spacing w:after="150" w:line="450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</w:pPr>
            <w:r w:rsidRPr="003E4891"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8F3" w:rsidRPr="003E4891" w:rsidRDefault="00D628F3" w:rsidP="003E4891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</w:pPr>
            <w:r w:rsidRPr="003E4891"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</w:rPr>
              <w:t>申请时间</w:t>
            </w:r>
          </w:p>
        </w:tc>
        <w:tc>
          <w:tcPr>
            <w:tcW w:w="35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8F3" w:rsidRPr="003E4891" w:rsidRDefault="00D628F3" w:rsidP="003E4891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</w:pPr>
            <w:r w:rsidRPr="003E4891"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  <w:t>           </w:t>
            </w:r>
            <w:r w:rsidRPr="003E4891"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</w:rPr>
              <w:t>年</w:t>
            </w:r>
            <w:r w:rsidRPr="003E4891"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  <w:t>    </w:t>
            </w:r>
            <w:r w:rsidRPr="003E4891"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</w:rPr>
              <w:t>月</w:t>
            </w:r>
            <w:r w:rsidRPr="003E4891"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  <w:t>    </w:t>
            </w:r>
            <w:r w:rsidRPr="003E4891"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</w:rPr>
              <w:t>日</w:t>
            </w:r>
          </w:p>
        </w:tc>
      </w:tr>
      <w:tr w:rsidR="00D628F3" w:rsidRPr="00B34237" w:rsidTr="00A40B5D">
        <w:trPr>
          <w:trHeight w:val="55"/>
          <w:jc w:val="center"/>
        </w:trPr>
        <w:tc>
          <w:tcPr>
            <w:tcW w:w="3510" w:type="dxa"/>
            <w:gridSpan w:val="2"/>
            <w:tcBorders>
              <w:top w:val="outset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8F3" w:rsidRPr="003E4891" w:rsidRDefault="00D628F3" w:rsidP="003E4891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</w:pPr>
            <w:r w:rsidRPr="003E4891"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</w:rPr>
              <w:t>经办人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8F3" w:rsidRPr="003E4891" w:rsidRDefault="00D628F3" w:rsidP="003E4891">
            <w:pPr>
              <w:widowControl/>
              <w:spacing w:after="150" w:line="450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</w:pPr>
            <w:r w:rsidRPr="003E4891"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8F3" w:rsidRPr="003E4891" w:rsidRDefault="00D628F3" w:rsidP="003E4891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</w:pPr>
            <w:r w:rsidRPr="003E4891"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</w:rPr>
              <w:t>受理时间</w:t>
            </w:r>
          </w:p>
        </w:tc>
        <w:tc>
          <w:tcPr>
            <w:tcW w:w="353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8F3" w:rsidRPr="003E4891" w:rsidRDefault="00D628F3" w:rsidP="003E4891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</w:pPr>
            <w:r w:rsidRPr="003E4891"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  <w:t>           </w:t>
            </w:r>
            <w:r w:rsidRPr="003E4891"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</w:rPr>
              <w:t>年</w:t>
            </w:r>
            <w:r w:rsidRPr="003E4891"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  <w:t>    </w:t>
            </w:r>
            <w:r w:rsidRPr="003E4891"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</w:rPr>
              <w:t>月</w:t>
            </w:r>
            <w:r w:rsidRPr="003E4891"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  <w:t>    </w:t>
            </w:r>
            <w:r w:rsidRPr="003E4891"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</w:rPr>
              <w:t>日</w:t>
            </w:r>
          </w:p>
        </w:tc>
      </w:tr>
      <w:tr w:rsidR="00D628F3" w:rsidRPr="00B34237" w:rsidTr="00A40B5D">
        <w:trPr>
          <w:trHeight w:val="358"/>
          <w:jc w:val="center"/>
        </w:trPr>
        <w:tc>
          <w:tcPr>
            <w:tcW w:w="105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8F3" w:rsidRPr="003E4891" w:rsidRDefault="00D628F3" w:rsidP="003E4891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</w:pPr>
            <w:r w:rsidRPr="003E4891"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</w:rPr>
              <w:t>使用指南</w:t>
            </w:r>
          </w:p>
          <w:p w:rsidR="00D628F3" w:rsidRPr="003E4891" w:rsidRDefault="00D628F3" w:rsidP="003E4891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</w:pPr>
            <w:r w:rsidRPr="003E4891">
              <w:rPr>
                <w:rFonts w:ascii="微软雅黑" w:eastAsia="微软雅黑" w:hAnsi="微软雅黑" w:cs="宋体"/>
                <w:color w:val="0D0D0D"/>
                <w:kern w:val="0"/>
                <w:sz w:val="18"/>
                <w:szCs w:val="18"/>
              </w:rPr>
              <w:t>1</w:t>
            </w:r>
            <w:r w:rsidRPr="003E4891"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</w:rPr>
              <w:t>、本</w:t>
            </w:r>
            <w:r w:rsidRPr="003E4891">
              <w:rPr>
                <w:rFonts w:ascii="宋体" w:hAnsi="宋体" w:cs="宋体" w:hint="eastAsia"/>
                <w:color w:val="555555"/>
                <w:kern w:val="0"/>
                <w:sz w:val="18"/>
                <w:szCs w:val="18"/>
              </w:rPr>
              <w:t>表适用于公</w:t>
            </w:r>
            <w:r w:rsidRPr="003E4891"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</w:rPr>
              <w:t>民、法人或者其他组织依据《中华人民共和国政府信息公开条例》第二十七条、第二十九条、第四十一条的规定向行政机关提出的申请行为。</w:t>
            </w:r>
          </w:p>
          <w:p w:rsidR="00D628F3" w:rsidRPr="003E4891" w:rsidRDefault="00D628F3" w:rsidP="00A40B5D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24"/>
                <w:szCs w:val="24"/>
              </w:rPr>
            </w:pPr>
            <w:r w:rsidRPr="003E4891">
              <w:rPr>
                <w:rFonts w:ascii="微软雅黑" w:eastAsia="微软雅黑" w:hAnsi="微软雅黑" w:cs="宋体"/>
                <w:color w:val="0D0D0D"/>
                <w:kern w:val="0"/>
                <w:sz w:val="18"/>
                <w:szCs w:val="18"/>
              </w:rPr>
              <w:t>2</w:t>
            </w:r>
            <w:r w:rsidRPr="003E4891">
              <w:rPr>
                <w:rFonts w:ascii="宋体" w:hAnsi="宋体" w:cs="宋体" w:hint="eastAsia"/>
                <w:color w:val="0D0D0D"/>
                <w:kern w:val="0"/>
                <w:sz w:val="18"/>
                <w:szCs w:val="18"/>
              </w:rPr>
              <w:t>、“经办人”、“受理时间”、“申请表编号”项由行政机关工作人员填写。</w:t>
            </w:r>
          </w:p>
        </w:tc>
      </w:tr>
    </w:tbl>
    <w:p w:rsidR="00D628F3" w:rsidRPr="00A40B5D" w:rsidRDefault="00D628F3" w:rsidP="00A40B5D">
      <w:pPr>
        <w:widowControl/>
        <w:shd w:val="clear" w:color="auto" w:fill="FFFFFF"/>
        <w:spacing w:after="150" w:line="450" w:lineRule="atLeast"/>
        <w:jc w:val="left"/>
        <w:rPr>
          <w:rFonts w:ascii="微软雅黑" w:eastAsia="微软雅黑" w:hAnsi="微软雅黑" w:cs="宋体"/>
          <w:color w:val="555555"/>
          <w:kern w:val="0"/>
          <w:sz w:val="24"/>
          <w:szCs w:val="24"/>
        </w:rPr>
      </w:pPr>
      <w:r w:rsidRPr="003E4891">
        <w:rPr>
          <w:rFonts w:ascii="微软雅黑" w:eastAsia="微软雅黑" w:hAnsi="微软雅黑" w:cs="宋体"/>
          <w:color w:val="555555"/>
          <w:kern w:val="0"/>
          <w:sz w:val="24"/>
          <w:szCs w:val="24"/>
        </w:rPr>
        <w:t>  </w:t>
      </w:r>
      <w:bookmarkEnd w:id="0"/>
    </w:p>
    <w:sectPr w:rsidR="00D628F3" w:rsidRPr="00A40B5D" w:rsidSect="00A40B5D">
      <w:pgSz w:w="11906" w:h="16838"/>
      <w:pgMar w:top="1246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altName w:val="Arial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4891"/>
    <w:rsid w:val="00313473"/>
    <w:rsid w:val="003563EE"/>
    <w:rsid w:val="003E4891"/>
    <w:rsid w:val="00531B01"/>
    <w:rsid w:val="005B09C1"/>
    <w:rsid w:val="00886371"/>
    <w:rsid w:val="008E73DD"/>
    <w:rsid w:val="00A40B5D"/>
    <w:rsid w:val="00B30197"/>
    <w:rsid w:val="00B34237"/>
    <w:rsid w:val="00D628F3"/>
    <w:rsid w:val="00ED7EBB"/>
    <w:rsid w:val="00F56B15"/>
    <w:rsid w:val="00FB5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3DD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36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</TotalTime>
  <Pages>1</Pages>
  <Words>81</Words>
  <Characters>468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348308231@qq.com</dc:creator>
  <cp:keywords/>
  <dc:description/>
  <cp:lastModifiedBy>宋波</cp:lastModifiedBy>
  <cp:revision>4</cp:revision>
  <dcterms:created xsi:type="dcterms:W3CDTF">2019-06-14T10:36:00Z</dcterms:created>
  <dcterms:modified xsi:type="dcterms:W3CDTF">2019-06-17T04:57:00Z</dcterms:modified>
</cp:coreProperties>
</file>