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FC" w:rsidRDefault="003E5FFC" w:rsidP="00F013FB">
      <w:pPr>
        <w:spacing w:after="0" w:line="560" w:lineRule="exact"/>
        <w:rPr>
          <w:rFonts w:ascii="Times New Roman" w:eastAsia="方正仿宋_GBK" w:hAnsi="Times New Roman"/>
          <w:sz w:val="32"/>
          <w:szCs w:val="32"/>
        </w:rPr>
      </w:pPr>
    </w:p>
    <w:p w:rsidR="003E5FFC" w:rsidRDefault="003E5FFC">
      <w:pPr>
        <w:spacing w:after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E5FFC" w:rsidRDefault="003E5FFC">
      <w:pPr>
        <w:spacing w:after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  <w:sectPr w:rsidR="003E5FFC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E5FFC" w:rsidRDefault="003E5FFC">
      <w:pPr>
        <w:spacing w:line="560" w:lineRule="exact"/>
        <w:rPr>
          <w:rFonts w:ascii="方正小标宋_GBK" w:eastAsia="方正小标宋_GBK" w:hAnsi="方正小标宋_GBK" w:cs="方正小标宋_GBK"/>
          <w:sz w:val="38"/>
          <w:szCs w:val="38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附件：</w:t>
      </w:r>
    </w:p>
    <w:tbl>
      <w:tblPr>
        <w:tblW w:w="139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70"/>
        <w:gridCol w:w="1500"/>
        <w:gridCol w:w="1215"/>
        <w:gridCol w:w="2610"/>
        <w:gridCol w:w="1875"/>
        <w:gridCol w:w="1440"/>
        <w:gridCol w:w="2865"/>
        <w:gridCol w:w="1590"/>
      </w:tblGrid>
      <w:tr w:rsidR="003E5FFC" w:rsidRPr="004E733E">
        <w:trPr>
          <w:trHeight w:val="675"/>
        </w:trPr>
        <w:tc>
          <w:tcPr>
            <w:tcW w:w="13965" w:type="dxa"/>
            <w:gridSpan w:val="8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小标宋_GBK" w:eastAsia="方正小标宋_GBK" w:hAnsi="方正小标宋_GBK" w:cs="方正小标宋_GBK"/>
                <w:b/>
                <w:color w:val="000000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/>
                <w:b/>
                <w:color w:val="000000"/>
                <w:sz w:val="24"/>
                <w:szCs w:val="24"/>
                <w:lang/>
              </w:rPr>
              <w:t>2018</w:t>
            </w:r>
            <w:r>
              <w:rPr>
                <w:rFonts w:ascii="方正小标宋_GBK" w:eastAsia="方正小标宋_GBK" w:hAnsi="方正小标宋_GBK" w:cs="方正小标宋_GBK" w:hint="eastAsia"/>
                <w:b/>
                <w:color w:val="000000"/>
                <w:sz w:val="24"/>
                <w:szCs w:val="24"/>
                <w:lang/>
              </w:rPr>
              <w:t>年东区保障性住房第一批次分配人员信息公示表</w:t>
            </w:r>
          </w:p>
        </w:tc>
      </w:tr>
      <w:tr w:rsidR="003E5FFC" w:rsidRPr="004E733E">
        <w:trPr>
          <w:trHeight w:val="285"/>
        </w:trPr>
        <w:tc>
          <w:tcPr>
            <w:tcW w:w="13965" w:type="dxa"/>
            <w:gridSpan w:val="8"/>
            <w:tcBorders>
              <w:bottom w:val="single" w:sz="4" w:space="0" w:color="000000"/>
            </w:tcBorders>
            <w:vAlign w:val="center"/>
          </w:tcPr>
          <w:p w:rsidR="003E5FFC" w:rsidRDefault="003E5FFC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8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szCs w:val="24"/>
                <w:lang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szCs w:val="24"/>
                <w:lang/>
              </w:rPr>
              <w:t>申请人</w:t>
            </w:r>
            <w:r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  <w:lang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szCs w:val="24"/>
                <w:lang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szCs w:val="24"/>
                <w:lang/>
              </w:rPr>
              <w:t>家庭</w:t>
            </w:r>
            <w:r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  <w:lang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szCs w:val="24"/>
                <w:lang/>
              </w:rPr>
              <w:t>成员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szCs w:val="24"/>
                <w:lang/>
              </w:rPr>
              <w:t>身份证号码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szCs w:val="24"/>
                <w:lang/>
              </w:rPr>
              <w:t>家庭人数（人）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szCs w:val="24"/>
                <w:lang/>
              </w:rPr>
              <w:t>申请地址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szCs w:val="24"/>
                <w:lang/>
              </w:rPr>
              <w:t>所属街办、社区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szCs w:val="24"/>
                <w:lang/>
              </w:rPr>
              <w:t>保障范围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陈光兰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陈光兰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511028********4625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银江镇、华山村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外来务工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冯俊贵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511028********3418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冯凯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511028********3219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张华友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张华友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510402********3016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枣子坪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弄弄坪街道、民乐社区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钟丽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510402********6324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张小宇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510402********6310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孙攀林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孙攀林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510402********3414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炳三区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弄弄坪街道、冶金街社区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李惠萍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李惠萍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510402********3041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弄弄坪街道、烂泥田社区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姚雪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姚雪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510402********3044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弄弄坪街道、烂泥田社区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刘彬林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512928********811x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刘雄瑛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511622********5220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辛玉梅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辛玉梅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510402********3421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弄弄坪街道、新风社区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向蓉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510402********3421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付国强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付国强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510402********2218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弄弄坪街道、新风社区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颜怀芳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512225********9743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朱琼玉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朱琼玉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510402********3828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弄弄坪街道、烂泥田社区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杨忠礼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杨忠礼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510402********2632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向阳村街道、朝阳社区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唐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唐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华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510402********2227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向阳村街道、朝阳社区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徐强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510402********341x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廖德贤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廖德贤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510402********2628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向阳村街道、朝阳社区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谢文武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谢文武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510402********4712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密地街道、上密地社区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童琪耀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童琪耀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510402********7215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密地街道、江北路社区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向顺菊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513426********2022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王继梅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王继梅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512529********3265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炳三区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炳草岗街道、湖光社区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杨礼贞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杨礼贞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510402********0928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炳三区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炳草岗街道、二街坊社区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16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江林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江林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510522********9562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炳草岗街道、二街坊社区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周欣怡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511324********0489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盖晓雯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盖晓雯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211122********0017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炳草岗街道、民建社区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18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李方东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李方东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510824********1739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炳草岗街道、望江街社区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伏全芝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510824********1742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李凌红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510402********0928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19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赵培先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赵培先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510402********0933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炳草岗街道、新华社区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陈朝容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510422********2224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赵婕妤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510402********0943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20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何斌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何斌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510402********0936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炳草岗街道、新华社区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何雨霖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510402********0951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21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王庭贵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王庭贵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510402********3417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炳三区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炳草岗街道、湖光社区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汪道碧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510402********3424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余晓兰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余晓兰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510402********0926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炳草岗街道、西海岸社区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刘敏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刘敏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513101********0068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炳三区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炳草岗街道、阳城社区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外来务工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24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吴传红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吴传红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512928********3019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炳草岗街道、红星社区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外来务工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吴蒋俊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511622********3413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25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鄢成丽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鄢成丽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510402********0544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大渡口街道、金福社区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杨臻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510411********8138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彭丽梅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彭丽梅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510402********0023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大渡口街道、大渡口街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27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卢霞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卢霞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510402********0025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大渡口街道、大渡口街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杨占玺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510402********0012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代启华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代启华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510402********001X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大渡口街道、大渡口街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29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曹宏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曹宏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510402********0031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大渡口街道、金福社区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舒小兰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510322********3125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曹泰铨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510311********0155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刘建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刘建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510402********0016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大渡口街道、金福社区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刘茜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510402********0025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31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涂凯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涂凯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510402********0017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大渡口街道、金福社区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涂辰辉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510402********001X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涂兴仁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510402********0019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邱云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452402********136X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32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张乐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张乐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510402********0018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大渡口街道、金福社区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张诗璐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510422********4225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33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杨小林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杨小林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510402********001X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大渡口街道、金福社区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杨成忠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510402********0010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吕德福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吕德福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510403********3519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大渡口街道、东方红社区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35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吴静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吴静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510402********0046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大渡口街道、东方红社区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杨姝婍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510402********0028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36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刘和平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刘和平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510402********2237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大渡口街道、东方红社区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ind w:firstLineChars="100" w:firstLine="240"/>
              <w:jc w:val="both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肖纯珍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510402********2227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熊仁孟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熊仁孟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510222********8915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大渡口街道、东方红社区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38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彭正荣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彭正荣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510402********0012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大渡口街道、大渡口街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彭家惠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510402********002X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邢国堂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邢国堂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510403********0336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大渡口街道、大渡口街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吴秀英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510402********0026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40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贺郑群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贺郑群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510403********1725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大渡口街道、大渡口街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郑梦琳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510402********0929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41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510402********0018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大渡口街道、大渡口街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史明霞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632125********002X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杨祺嘉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510402********0041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42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刘银初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刘银初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510522********8701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大渡口街道、大渡口街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李抒芮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510402********3027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43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杨洪昌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杨洪昌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510402********0019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大渡口街道、大渡口街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杨洋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510421********6817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44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唐静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唐静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510403********2125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大渡口街道、大渡口街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纳伟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510403********2116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45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冯霆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冯霆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422101********0036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大渡口街道、大渡口街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外来务工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冯楚杰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510402********141X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吴建明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吴建明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510402********5115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瓜子坪街道、新民路社区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低保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47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周小娟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周小娟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510402********514X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瓜子坪街道、新民路社区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杨明舟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510402********5119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包树成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包树成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510402********0017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瓜子坪街道、北部社区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包含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510402********5131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卢胜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卢胜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510402********3812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枣子坪街道、大地湾社区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50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陈思帆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陈思帆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510402********3864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炳三区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枣子坪街道、枣树坡社区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潘虹旭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510402********5113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杨铭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杨铭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512930********2138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枣子坪街道、马鹿箐社区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李宝春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李宝春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510402********3813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枣子坪街道、团结社区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53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倪慧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倪慧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510402********4369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南山街道、观景台社区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潘磊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510402********4332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潘思廷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450521********0268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54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徐慧蓉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徐慧蓉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513030********5829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五十四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长寿路街道冶金东街社区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低收入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杨欢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510402********2625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E5FFC" w:rsidRPr="004E733E">
        <w:trPr>
          <w:trHeight w:val="4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55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廖思财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廖思财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510402********2619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炳三区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长寿路街道、健康路社区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中等偏下收入</w:t>
            </w:r>
          </w:p>
        </w:tc>
      </w:tr>
      <w:tr w:rsidR="003E5FFC" w:rsidRPr="004E733E">
        <w:trPr>
          <w:trHeight w:val="4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樊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  <w:lang/>
              </w:rPr>
              <w:t>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lang/>
              </w:rPr>
              <w:t>513401********0220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FC" w:rsidRDefault="003E5FF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</w:tbl>
    <w:p w:rsidR="003E5FFC" w:rsidRDefault="003E5FFC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sectPr w:rsidR="003E5FFC" w:rsidSect="00F0501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64F8B"/>
    <w:rsid w:val="00095BC1"/>
    <w:rsid w:val="000E5129"/>
    <w:rsid w:val="0011667C"/>
    <w:rsid w:val="00131278"/>
    <w:rsid w:val="00173541"/>
    <w:rsid w:val="001A5042"/>
    <w:rsid w:val="001E0495"/>
    <w:rsid w:val="002028E0"/>
    <w:rsid w:val="00253F88"/>
    <w:rsid w:val="00267CCC"/>
    <w:rsid w:val="0027246F"/>
    <w:rsid w:val="002956D3"/>
    <w:rsid w:val="002A370F"/>
    <w:rsid w:val="002B77C1"/>
    <w:rsid w:val="00323B43"/>
    <w:rsid w:val="00342C0E"/>
    <w:rsid w:val="003462C3"/>
    <w:rsid w:val="00355507"/>
    <w:rsid w:val="00377BA5"/>
    <w:rsid w:val="00394CD9"/>
    <w:rsid w:val="003C17C7"/>
    <w:rsid w:val="003D37D8"/>
    <w:rsid w:val="003E5FFC"/>
    <w:rsid w:val="003F3BE7"/>
    <w:rsid w:val="0040397B"/>
    <w:rsid w:val="00424FFB"/>
    <w:rsid w:val="00426133"/>
    <w:rsid w:val="004358AB"/>
    <w:rsid w:val="00480387"/>
    <w:rsid w:val="004A52A0"/>
    <w:rsid w:val="004B6DB2"/>
    <w:rsid w:val="004D7DFF"/>
    <w:rsid w:val="004E733E"/>
    <w:rsid w:val="00524289"/>
    <w:rsid w:val="0058583C"/>
    <w:rsid w:val="005B09D0"/>
    <w:rsid w:val="005B4E97"/>
    <w:rsid w:val="006479A4"/>
    <w:rsid w:val="00654694"/>
    <w:rsid w:val="00681021"/>
    <w:rsid w:val="00681265"/>
    <w:rsid w:val="006F3E67"/>
    <w:rsid w:val="006F6858"/>
    <w:rsid w:val="007472D7"/>
    <w:rsid w:val="007A7367"/>
    <w:rsid w:val="00814788"/>
    <w:rsid w:val="008459BA"/>
    <w:rsid w:val="00867BDC"/>
    <w:rsid w:val="008B7617"/>
    <w:rsid w:val="008B7726"/>
    <w:rsid w:val="008D492F"/>
    <w:rsid w:val="008D62E4"/>
    <w:rsid w:val="0090340D"/>
    <w:rsid w:val="00942BD5"/>
    <w:rsid w:val="00956027"/>
    <w:rsid w:val="0097535A"/>
    <w:rsid w:val="00983462"/>
    <w:rsid w:val="00A60FC4"/>
    <w:rsid w:val="00AD2FEF"/>
    <w:rsid w:val="00AF4F44"/>
    <w:rsid w:val="00B02D9D"/>
    <w:rsid w:val="00B1432D"/>
    <w:rsid w:val="00B159AC"/>
    <w:rsid w:val="00BF56D4"/>
    <w:rsid w:val="00C0755C"/>
    <w:rsid w:val="00C4472A"/>
    <w:rsid w:val="00C62045"/>
    <w:rsid w:val="00D101C2"/>
    <w:rsid w:val="00D31D50"/>
    <w:rsid w:val="00D54DE4"/>
    <w:rsid w:val="00D72798"/>
    <w:rsid w:val="00DD038E"/>
    <w:rsid w:val="00E27E6E"/>
    <w:rsid w:val="00EB24D2"/>
    <w:rsid w:val="00EC0666"/>
    <w:rsid w:val="00F013FB"/>
    <w:rsid w:val="00F05018"/>
    <w:rsid w:val="00F11A21"/>
    <w:rsid w:val="00F44E6F"/>
    <w:rsid w:val="00F50761"/>
    <w:rsid w:val="00FA78EA"/>
    <w:rsid w:val="00FA7AE2"/>
    <w:rsid w:val="00FD1616"/>
    <w:rsid w:val="00FD665F"/>
    <w:rsid w:val="00FF605A"/>
    <w:rsid w:val="084F4B41"/>
    <w:rsid w:val="09303417"/>
    <w:rsid w:val="28602A5F"/>
    <w:rsid w:val="2B03482C"/>
    <w:rsid w:val="355E62D1"/>
    <w:rsid w:val="38DB691F"/>
    <w:rsid w:val="3B812138"/>
    <w:rsid w:val="53D43C4B"/>
    <w:rsid w:val="5468700E"/>
    <w:rsid w:val="56D17CEA"/>
    <w:rsid w:val="5A980909"/>
    <w:rsid w:val="5F3E6B2C"/>
    <w:rsid w:val="700452E2"/>
    <w:rsid w:val="775A6691"/>
    <w:rsid w:val="79470DBD"/>
    <w:rsid w:val="7E12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01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050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5018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050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018"/>
    <w:rPr>
      <w:rFonts w:ascii="Tahoma" w:hAnsi="Tahoma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F05018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F05018"/>
    <w:rPr>
      <w:rFonts w:cs="Times New Roman"/>
      <w:color w:val="0000FF"/>
      <w:u w:val="single"/>
    </w:rPr>
  </w:style>
  <w:style w:type="paragraph" w:customStyle="1" w:styleId="font5">
    <w:name w:val="font5"/>
    <w:basedOn w:val="Normal"/>
    <w:uiPriority w:val="99"/>
    <w:rsid w:val="00F0501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Normal"/>
    <w:uiPriority w:val="99"/>
    <w:rsid w:val="00F05018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b/>
      <w:bCs/>
      <w:sz w:val="24"/>
      <w:szCs w:val="24"/>
    </w:rPr>
  </w:style>
  <w:style w:type="paragraph" w:customStyle="1" w:styleId="font7">
    <w:name w:val="font7"/>
    <w:basedOn w:val="Normal"/>
    <w:uiPriority w:val="99"/>
    <w:rsid w:val="00F0501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8">
    <w:name w:val="font8"/>
    <w:basedOn w:val="Normal"/>
    <w:uiPriority w:val="99"/>
    <w:rsid w:val="00F05018"/>
    <w:pPr>
      <w:adjustRightInd/>
      <w:snapToGrid/>
      <w:spacing w:before="100" w:beforeAutospacing="1" w:after="100" w:afterAutospacing="1"/>
    </w:pPr>
    <w:rPr>
      <w:rFonts w:ascii="方正仿宋_GBK" w:eastAsia="方正仿宋_GBK" w:hAnsi="宋体" w:cs="宋体"/>
      <w:sz w:val="24"/>
      <w:szCs w:val="24"/>
    </w:rPr>
  </w:style>
  <w:style w:type="paragraph" w:customStyle="1" w:styleId="font9">
    <w:name w:val="font9"/>
    <w:basedOn w:val="Normal"/>
    <w:uiPriority w:val="99"/>
    <w:rsid w:val="00F05018"/>
    <w:pPr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font10">
    <w:name w:val="font10"/>
    <w:basedOn w:val="Normal"/>
    <w:uiPriority w:val="99"/>
    <w:rsid w:val="00F05018"/>
    <w:pPr>
      <w:adjustRightInd/>
      <w:snapToGrid/>
      <w:spacing w:before="100" w:beforeAutospacing="1" w:after="100" w:afterAutospacing="1"/>
    </w:pPr>
    <w:rPr>
      <w:rFonts w:ascii="方正小标宋_GBK" w:eastAsia="方正小标宋_GBK" w:hAnsi="宋体" w:cs="宋体"/>
      <w:sz w:val="40"/>
      <w:szCs w:val="40"/>
    </w:rPr>
  </w:style>
  <w:style w:type="paragraph" w:customStyle="1" w:styleId="font11">
    <w:name w:val="font11"/>
    <w:basedOn w:val="Normal"/>
    <w:uiPriority w:val="99"/>
    <w:rsid w:val="00F05018"/>
    <w:pPr>
      <w:adjustRightInd/>
      <w:snapToGrid/>
      <w:spacing w:before="100" w:beforeAutospacing="1" w:after="100" w:afterAutospacing="1"/>
    </w:pPr>
    <w:rPr>
      <w:rFonts w:ascii="Times New Roman" w:eastAsia="宋体" w:hAnsi="Times New Roman"/>
      <w:sz w:val="40"/>
      <w:szCs w:val="40"/>
    </w:rPr>
  </w:style>
  <w:style w:type="paragraph" w:customStyle="1" w:styleId="xl70">
    <w:name w:val="xl70"/>
    <w:basedOn w:val="Normal"/>
    <w:uiPriority w:val="99"/>
    <w:rsid w:val="00F05018"/>
    <w:pPr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F05018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F050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F05018"/>
    <w:pP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F05018"/>
    <w:pPr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xl76">
    <w:name w:val="xl76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xl77">
    <w:name w:val="xl77"/>
    <w:basedOn w:val="Normal"/>
    <w:uiPriority w:val="99"/>
    <w:rsid w:val="00F05018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xl78">
    <w:name w:val="xl78"/>
    <w:basedOn w:val="Normal"/>
    <w:uiPriority w:val="99"/>
    <w:rsid w:val="00F050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xl80">
    <w:name w:val="xl80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1">
    <w:name w:val="xl81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F05018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F050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5">
    <w:name w:val="xl85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6">
    <w:name w:val="xl86"/>
    <w:basedOn w:val="Normal"/>
    <w:uiPriority w:val="99"/>
    <w:rsid w:val="00F05018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7">
    <w:name w:val="xl87"/>
    <w:basedOn w:val="Normal"/>
    <w:uiPriority w:val="99"/>
    <w:rsid w:val="00F050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8">
    <w:name w:val="xl88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9">
    <w:name w:val="xl89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90">
    <w:name w:val="xl90"/>
    <w:basedOn w:val="Normal"/>
    <w:uiPriority w:val="99"/>
    <w:rsid w:val="00F05018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1">
    <w:name w:val="xl91"/>
    <w:basedOn w:val="Normal"/>
    <w:uiPriority w:val="99"/>
    <w:rsid w:val="00F05018"/>
    <w:pP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40"/>
      <w:szCs w:val="40"/>
    </w:rPr>
  </w:style>
  <w:style w:type="paragraph" w:customStyle="1" w:styleId="xl92">
    <w:name w:val="xl92"/>
    <w:basedOn w:val="Normal"/>
    <w:uiPriority w:val="99"/>
    <w:rsid w:val="00F05018"/>
    <w:pPr>
      <w:pBdr>
        <w:bottom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93">
    <w:name w:val="xl93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b/>
      <w:bCs/>
      <w:sz w:val="24"/>
      <w:szCs w:val="24"/>
    </w:rPr>
  </w:style>
  <w:style w:type="paragraph" w:customStyle="1" w:styleId="xl94">
    <w:name w:val="xl94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96">
    <w:name w:val="xl96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97">
    <w:name w:val="xl97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98">
    <w:name w:val="xl98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99">
    <w:name w:val="xl99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0">
    <w:name w:val="xl100"/>
    <w:basedOn w:val="Normal"/>
    <w:uiPriority w:val="99"/>
    <w:rsid w:val="00F050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1">
    <w:name w:val="xl101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2">
    <w:name w:val="xl102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3">
    <w:name w:val="xl103"/>
    <w:basedOn w:val="Normal"/>
    <w:uiPriority w:val="99"/>
    <w:rsid w:val="00F05018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4">
    <w:name w:val="xl104"/>
    <w:basedOn w:val="Normal"/>
    <w:uiPriority w:val="99"/>
    <w:rsid w:val="00F050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5">
    <w:name w:val="xl105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6">
    <w:name w:val="xl106"/>
    <w:basedOn w:val="Normal"/>
    <w:uiPriority w:val="99"/>
    <w:rsid w:val="00F050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7">
    <w:name w:val="xl107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8">
    <w:name w:val="xl108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9">
    <w:name w:val="xl109"/>
    <w:basedOn w:val="Normal"/>
    <w:uiPriority w:val="99"/>
    <w:rsid w:val="00F05018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10">
    <w:name w:val="xl110"/>
    <w:basedOn w:val="Normal"/>
    <w:uiPriority w:val="99"/>
    <w:rsid w:val="00F05018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11">
    <w:name w:val="xl111"/>
    <w:basedOn w:val="Normal"/>
    <w:uiPriority w:val="99"/>
    <w:rsid w:val="00F05018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12">
    <w:name w:val="xl112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13">
    <w:name w:val="xl113"/>
    <w:basedOn w:val="Normal"/>
    <w:uiPriority w:val="99"/>
    <w:rsid w:val="00F05018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14">
    <w:name w:val="xl114"/>
    <w:basedOn w:val="Normal"/>
    <w:uiPriority w:val="99"/>
    <w:rsid w:val="00F05018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15">
    <w:name w:val="xl115"/>
    <w:basedOn w:val="Normal"/>
    <w:uiPriority w:val="99"/>
    <w:rsid w:val="00F05018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16">
    <w:name w:val="xl116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17">
    <w:name w:val="xl117"/>
    <w:basedOn w:val="Normal"/>
    <w:uiPriority w:val="99"/>
    <w:rsid w:val="00F05018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8">
    <w:name w:val="xl118"/>
    <w:basedOn w:val="Normal"/>
    <w:uiPriority w:val="99"/>
    <w:rsid w:val="00F05018"/>
    <w:pPr>
      <w:pBdr>
        <w:top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xl119">
    <w:name w:val="xl119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20">
    <w:name w:val="xl120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21">
    <w:name w:val="xl121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22">
    <w:name w:val="xl122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23">
    <w:name w:val="xl123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24">
    <w:name w:val="xl124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25">
    <w:name w:val="xl125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26">
    <w:name w:val="xl126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27">
    <w:name w:val="xl127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28">
    <w:name w:val="xl128"/>
    <w:basedOn w:val="Normal"/>
    <w:uiPriority w:val="99"/>
    <w:rsid w:val="00F05018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29">
    <w:name w:val="xl129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30">
    <w:name w:val="xl130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31">
    <w:name w:val="xl131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32">
    <w:name w:val="xl132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33">
    <w:name w:val="xl133"/>
    <w:basedOn w:val="Normal"/>
    <w:uiPriority w:val="99"/>
    <w:rsid w:val="00F05018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34">
    <w:name w:val="xl134"/>
    <w:basedOn w:val="Normal"/>
    <w:uiPriority w:val="99"/>
    <w:rsid w:val="00F05018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35">
    <w:name w:val="xl135"/>
    <w:basedOn w:val="Normal"/>
    <w:uiPriority w:val="99"/>
    <w:rsid w:val="00F05018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36">
    <w:name w:val="xl136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37">
    <w:name w:val="xl137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38">
    <w:name w:val="xl138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39">
    <w:name w:val="xl139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0">
    <w:name w:val="xl140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1">
    <w:name w:val="xl141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2">
    <w:name w:val="xl142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3">
    <w:name w:val="xl143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4">
    <w:name w:val="xl144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5">
    <w:name w:val="xl145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46">
    <w:name w:val="xl146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18"/>
      <w:szCs w:val="18"/>
    </w:rPr>
  </w:style>
  <w:style w:type="paragraph" w:customStyle="1" w:styleId="xl147">
    <w:name w:val="xl147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148">
    <w:name w:val="xl148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49">
    <w:name w:val="xl149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50">
    <w:name w:val="xl150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51">
    <w:name w:val="xl151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52">
    <w:name w:val="xl152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3">
    <w:name w:val="xl153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4">
    <w:name w:val="xl154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5">
    <w:name w:val="xl155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6">
    <w:name w:val="xl156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57">
    <w:name w:val="xl157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58">
    <w:name w:val="xl158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9">
    <w:name w:val="xl159"/>
    <w:basedOn w:val="Normal"/>
    <w:uiPriority w:val="99"/>
    <w:rsid w:val="00F05018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60">
    <w:name w:val="xl160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61">
    <w:name w:val="xl161"/>
    <w:basedOn w:val="Normal"/>
    <w:uiPriority w:val="99"/>
    <w:rsid w:val="00F05018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62">
    <w:name w:val="xl162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63">
    <w:name w:val="xl163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64">
    <w:name w:val="xl164"/>
    <w:basedOn w:val="Normal"/>
    <w:uiPriority w:val="99"/>
    <w:rsid w:val="00F05018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65">
    <w:name w:val="xl165"/>
    <w:basedOn w:val="Normal"/>
    <w:uiPriority w:val="99"/>
    <w:rsid w:val="00F05018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66">
    <w:name w:val="xl166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67">
    <w:name w:val="xl167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68">
    <w:name w:val="xl168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69">
    <w:name w:val="xl169"/>
    <w:basedOn w:val="Normal"/>
    <w:uiPriority w:val="99"/>
    <w:rsid w:val="00F05018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70">
    <w:name w:val="xl170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0"/>
      <w:szCs w:val="20"/>
    </w:rPr>
  </w:style>
  <w:style w:type="paragraph" w:customStyle="1" w:styleId="xl171">
    <w:name w:val="xl171"/>
    <w:basedOn w:val="Normal"/>
    <w:uiPriority w:val="99"/>
    <w:rsid w:val="00F05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character" w:customStyle="1" w:styleId="font01">
    <w:name w:val="font01"/>
    <w:basedOn w:val="DefaultParagraphFont"/>
    <w:uiPriority w:val="99"/>
    <w:rsid w:val="00F05018"/>
    <w:rPr>
      <w:rFonts w:ascii="方正仿宋_GBK" w:eastAsia="方正仿宋_GBK" w:hAnsi="方正仿宋_GBK" w:cs="方正仿宋_GBK"/>
      <w:color w:val="555555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651</Words>
  <Characters>3717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杨欣瑞</cp:lastModifiedBy>
  <cp:revision>2</cp:revision>
  <cp:lastPrinted>2017-11-20T06:59:00Z</cp:lastPrinted>
  <dcterms:created xsi:type="dcterms:W3CDTF">2018-04-11T09:27:00Z</dcterms:created>
  <dcterms:modified xsi:type="dcterms:W3CDTF">2018-04-11T09:27:00Z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